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CE" w:rsidRPr="009936CE" w:rsidRDefault="009936CE" w:rsidP="009936CE">
      <w:pPr>
        <w:jc w:val="left"/>
        <w:rPr>
          <w:rFonts w:ascii="黑体" w:eastAsia="黑体" w:hAnsi="黑体"/>
        </w:rPr>
      </w:pPr>
      <w:r w:rsidRPr="009936CE">
        <w:rPr>
          <w:rFonts w:ascii="黑体" w:eastAsia="黑体" w:hAnsi="黑体" w:hint="eastAsia"/>
        </w:rPr>
        <w:t>附件：</w:t>
      </w:r>
    </w:p>
    <w:p w:rsidR="009936CE" w:rsidRPr="005557E7" w:rsidRDefault="009936CE" w:rsidP="009936CE">
      <w:pPr>
        <w:jc w:val="center"/>
        <w:rPr>
          <w:rFonts w:ascii="黑体" w:eastAsia="黑体" w:hAnsi="黑体"/>
        </w:rPr>
      </w:pPr>
      <w:r w:rsidRPr="005557E7">
        <w:rPr>
          <w:rFonts w:ascii="黑体" w:eastAsia="黑体" w:hAnsi="黑体" w:hint="eastAsia"/>
        </w:rPr>
        <w:t>2016年湖北省普通高等学校本科专业目录</w:t>
      </w:r>
    </w:p>
    <w:tbl>
      <w:tblPr>
        <w:tblW w:w="52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2178"/>
        <w:gridCol w:w="1417"/>
        <w:gridCol w:w="2126"/>
        <w:gridCol w:w="961"/>
        <w:gridCol w:w="863"/>
        <w:gridCol w:w="1000"/>
      </w:tblGrid>
      <w:tr w:rsidR="009936CE" w:rsidRPr="009936CE" w:rsidTr="002B3060">
        <w:trPr>
          <w:cantSplit/>
          <w:trHeight w:val="555"/>
          <w:tblHeader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专业代码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修业年限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学位授予门类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b/>
                <w:kern w:val="0"/>
                <w:sz w:val="18"/>
                <w:szCs w:val="18"/>
              </w:rPr>
              <w:t>备注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010101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哲学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010103K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宗教学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财政学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金融工程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保险学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政治学与行政学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外交学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俄语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德语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日语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翻译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新闻学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传播学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编辑出版学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050307T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数字出版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060101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060102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世界史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32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060103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考古学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070501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地理科学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自然地理与资源环境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人文地理与城乡规划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地理信息科学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材料物理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金属材料工程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080501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能源与动力工程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微电子科学与工程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光电信息科学与工程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080713T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电波传播与天线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080714T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65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080904K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信息安全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080908T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空间信息与数字技术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给排水科学与工程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港口航道与海岸工程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遥感科学与技术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081203T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导航工程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081204T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地理国情监测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081205T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地理空间信息工程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能源化学工程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081702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包装工程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印刷工程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核工程与核技术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082305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农业水利工程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082507T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水质科学与技术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工学或建筑学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083002T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生物制药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基础医学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七年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长学制专业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100301K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100301K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七年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长学制专业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100401K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预防医学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100405TK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全球健康学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97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医学检验技术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285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285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285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285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285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285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285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285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285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285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劳动与社会保障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285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土地资源管理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285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120501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图书馆学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285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档案学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285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285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285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285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表演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285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戏剧影视文学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播音与主持艺术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010101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哲学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经济统计学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财政学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金融工程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政治学与行政学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133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德语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日语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翻译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新闻学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传播学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应用物理学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生物信息学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080412T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功能材料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080501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能源与动力工程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080503T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166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微电子科学与工程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光电信息科学与工程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080709T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电子封装技术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080710T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集成电路设计与集成系统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080712T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电磁场与无线技术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080904K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信息安全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数字媒体技术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建筑环境与能源应用工程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给排水科学与工程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081006T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081802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交通工程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081804K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轮机工程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船舶与海洋工程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核工程与核技术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风景园林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083002T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生物制药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六年或七年或八年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长学制专业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100203TK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医学影像学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198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100301K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100401K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预防医学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100501K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100601K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100901K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医学检验技术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101002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医学实验技术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四年或五年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工业工程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播音与主持艺术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010101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哲学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金融工程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030102T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知识产权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政治学与行政学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国际政治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231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科学教育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教育技术学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特殊教育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040202K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运动训练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俄语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日语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朝鲜语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翻译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新闻学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050306T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网络与新媒体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060101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核物理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070501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地理科学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自然地理与资源环境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人文地理与城乡规划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地理信息科学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265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080714T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080904K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信息安全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数字媒体技术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房地产开发与管理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120213T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财务会计教育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劳动与社会保障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信息资源管理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音乐表演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舞蹈学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戏剧影视文学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播音与主持艺术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299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教育技术学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日语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310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编辑出版学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311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312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313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人文地理与城乡规划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314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地理信息科学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315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316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317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318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319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321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工业设计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322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323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324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汽车服务工程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325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326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327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材料物理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328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329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无机非金属材料工程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330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331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复合材料与工程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332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080414T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新能源材料与器件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333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080501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能源与动力工程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334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335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336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337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338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光电信息科学与工程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339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340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080714T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341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342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343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344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345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346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建筑环境与能源应用工程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347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给排水科学与工程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348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081006T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349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港口航道与海岸工程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351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352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081501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353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矿物加工工程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354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油气储运工程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355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081702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包装工程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356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357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081802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交通工程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358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081803K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航海技术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359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081804K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轮机工程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船舶与海洋工程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361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362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363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工学或建筑学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364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365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366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367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368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369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370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371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372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373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374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劳动与社会保障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375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120408T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海事管理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376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377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378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工业工程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379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381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艺术设计学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382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383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384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385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二年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386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387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388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389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390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社会体育指导与管理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391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392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393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394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395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396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397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070501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地理科学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398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自然地理与资源环境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399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地理信息科学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大气科学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海洋科学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402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403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二年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404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405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地球化学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406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070903T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地球信息科学与技术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407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408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409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410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工业设计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411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412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413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414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080410T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宝石及材料工艺学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415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416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417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418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419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420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421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网络工程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422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080904K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信息安全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423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080908T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空间信息与数字技术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424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425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426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427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遥感科学与技术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428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429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勘查技术与工程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430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081403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二年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431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081403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432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081404T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地下水科学与工程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433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434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435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436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437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438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二年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439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440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441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442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443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444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二年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445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446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土地资源管理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447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448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449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451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452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453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中国地质大学(武汉)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454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010101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哲学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455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456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经济统计学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457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020103T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国民经济管理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458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财政学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459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税收学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460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461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金融工程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462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保险学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463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投资学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464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020305T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金融数学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465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466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贸易经济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467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二年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468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469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国际政治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470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471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030601K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治安学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472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030602K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侦查学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473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030603K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边防管理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474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475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476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俄语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477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478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日语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479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480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新闻学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481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482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050306T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网络与新媒体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483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484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485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应用统计学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486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487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488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489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490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491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492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房地产开发与管理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493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494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495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496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497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498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499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120211T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劳动关系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501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农林经济管理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502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503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504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劳动与社会保障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505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城市管理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506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507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508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509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510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511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512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513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514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515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516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517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518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519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520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521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地理信息科学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522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523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524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生物信息学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525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526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527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机械电子工程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528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080501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能源与动力工程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529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530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531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农业机械化及其自动化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532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农业电气化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533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534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535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环境生态工程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536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537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食品质量与安全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538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539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风景园林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540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541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542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园艺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543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植物保护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544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090104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植物科学与技术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545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090105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种子科学与工程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546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090106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设施农业科学与工程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547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090107T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茶学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548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农业资源与环境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549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动物科学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动物医学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551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090403T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动植物检疫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552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090501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林学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553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园林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554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水产养殖学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555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090603T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水族科学与技术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556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557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558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559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560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561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562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农林经济管理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563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农村区域发展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564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565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土地资源管理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566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567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568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569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经济统计学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570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571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金融工程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572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保险学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573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574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575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030102T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知识产权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576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政治学与行政学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577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578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579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民族学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580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581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582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教育技术学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583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社会体育指导与管理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584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585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586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587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日语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588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朝鲜语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589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翻译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590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591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新闻学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592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593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594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060101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595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060104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文物与博物馆学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596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597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598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599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600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070303T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化学生物学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601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602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603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应用统计学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604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605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606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607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608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609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光电信息科学与工程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610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080711T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611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612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080802T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轨道交通信号与控制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613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614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615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网络工程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616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080907T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智能科学与技术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617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618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619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620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621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082506T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资源环境科学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622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623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食品质量与安全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624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625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626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083002T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生物制药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627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628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100702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药物制剂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629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100705T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药物分析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630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631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632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633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634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635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636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637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638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劳动与社会保障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639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土地资源管理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640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641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642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643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舞蹈表演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644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舞蹈学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645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646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647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648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649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650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651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服装与服饰设计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652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010101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哲学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653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654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655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656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657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030204T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国际事务与国际关系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658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659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660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教育技术学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教育学或理学或工学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661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662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社会体育指导与管理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663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运动人体科学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664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040207T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休闲体育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665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666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667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668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669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日语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670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050232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葡萄牙语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671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翻译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672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新闻学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673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674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675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传播学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676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编辑出版学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677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060101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678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679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680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681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682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理学或工学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683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070303T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化学生物学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684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070501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地理科学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685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自然地理与资源环境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686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人文地理与城乡规划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687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地理信息科学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688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689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理学或工学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690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生物信息学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691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692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应用统计学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693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材料物理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694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695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无机非金属材料工程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696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697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080414T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新能源材料与器件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698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699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700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701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微电子科学与工程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702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光电信息科学与工程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703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704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705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080904K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信息安全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706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707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708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709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710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711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712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713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714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715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716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717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718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719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720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721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档案学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722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120802T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电子商务及法律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723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724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播音与主持艺术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725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726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727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728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729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730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服装与服饰设计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731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732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投资学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733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734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735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736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737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德语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738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翻译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739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740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741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人文地理与城乡规划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742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743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744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745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746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机械电子工程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747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工业设计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748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749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汽车服务工程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750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751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材料物理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752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753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冶金工程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754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金属材料工程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755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无机非金属材料工程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756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080501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能源与动力工程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757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758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759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760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761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762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763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网络工程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764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080904K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信息安全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765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766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建筑环境与能源应用工程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767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给排水科学与工程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768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769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081501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770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矿物加工工程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771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772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081802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交通工程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773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774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775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776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风景园林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777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778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779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780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100401K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预防医学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781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782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101007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卫生检验与检疫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783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784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785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786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787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788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789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790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791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792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劳动与社会保障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793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794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795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工业工程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796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797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798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799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801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公共艺术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802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803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804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805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教育技术学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806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807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社会体育指导与管理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808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809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810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811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812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日语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813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814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815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816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817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818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070303T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化学生物学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819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820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821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822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823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机械电子工程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824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金属材料工程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825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080414T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新能源材料与器件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826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080501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能源与动力工程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827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828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080602T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智能电网信息工程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829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830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831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光电信息科学与工程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832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080714T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833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834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835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836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数字媒体技术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837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838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839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840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港口航道与海岸工程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841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842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843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844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核工程与核技术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845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082305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农业水利工程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846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847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848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849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850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851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100203TK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医学影像学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852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100501K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853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854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855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856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857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858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859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860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861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862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863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864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865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工业工程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866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867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音乐表演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868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869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舞蹈学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870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播音与主持艺术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871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872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873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874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875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876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877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878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879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880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881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教育技术学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882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883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884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社会体育指导与管理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885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886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887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日语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888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889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890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060101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891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892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893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894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应用物理学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895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896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897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地理信息科学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898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899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900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地球化学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901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902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903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904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二年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第二学士学位专业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905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906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工业设计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907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908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909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910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911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080603T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光源与照明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912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913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914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光电信息科学与工程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915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916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917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918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网络工程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919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920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921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二年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第二学士学位专业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922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给排水科学与工程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923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924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925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二年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第二学士学位专业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926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勘查技术与工程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927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勘查技术与工程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二年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第二学士学位专业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928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081403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929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081403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二年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第二学士学位专业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930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931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二年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第二学士学位专业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932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油气储运工程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933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081506T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海洋油气工程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934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935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936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食品质量与安全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937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938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939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风景园林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940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941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942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二年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第二学士学位专业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943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园艺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944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植物保护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945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090105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种子科学与工程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946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090107T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茶学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947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农业资源与环境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948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动物科学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949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动物医学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950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动物药学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951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园林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952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水产养殖学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953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954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100601K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955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医学检验技术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956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101003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医学影像技术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957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958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959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960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961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962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963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964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965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农林经济管理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966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农村区域发展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967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968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969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970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音乐表演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971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972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舞蹈学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973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广播电视编导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974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975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976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977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978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979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980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981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982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983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教育技术学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984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985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040202K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运动训练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986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社会体育指导与管理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987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988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989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990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991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日语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992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翻译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993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994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060101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995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996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997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998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999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工业设计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汽车服务工程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光电信息科学与工程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080802T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轨道交通信号与控制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网络工程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数字媒体技术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食品质量与安全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园艺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1020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1021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100502K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1022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1023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101003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医学影像技术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1024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1025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1026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1027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1028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1029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1030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文化产业管理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1031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1032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1033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1034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1035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1036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音乐表演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1037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1038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播音与主持艺术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1039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1040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1041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1042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1043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1044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服装与服饰设计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1045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公共艺术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1046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020106T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能源经济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1047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1048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保险学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1049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1050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1051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1052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1053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1054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1055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1056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1057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应用统计学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1058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1059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1060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工业设计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1061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1062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1063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1064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1065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1066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1067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1068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光电信息科学与工程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1069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080714T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1070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1071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1072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1073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网络工程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1074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080904K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信息安全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1075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1076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数字媒体技术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1077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1078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081104T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水务工程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1079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1080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1081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轻化工程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1082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081702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包装工程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1083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081802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交通工程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1084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农业机械化及其自动化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1085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1086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环境生态工程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1087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082506T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资源环境科学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1088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1089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酿酒工程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1090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1091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1092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风景园林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1093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1094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1095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1096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1097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1098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1099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1100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1101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工业工程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1102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1103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1104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1105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1106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1107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公共艺术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1108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1109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1110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1111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1112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1113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1114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1115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1116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1117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理论与应用力学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1118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1119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1120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1121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机械电子工程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1122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工业设计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1123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1124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1125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材料物理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1126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1127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无机非金属材料工程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1128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1129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080501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能源与动力工程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1130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1131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1132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1133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光电信息科学与工程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1134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1135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1136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1137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1138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网络工程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1139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1140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数字媒体技术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1141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080907T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智能科学与技术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1142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1143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081006T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1144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1145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1146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能源化学工程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1147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081403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1148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081501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1149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矿物加工工程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1150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1151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1152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1153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1154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1155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1156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100702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药物制剂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1157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1158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1159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1160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1161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1162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1163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1164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1165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1166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1167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1168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1169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1170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财政学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1171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1172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投资学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1173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1174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1175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1176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1177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1178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1179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1180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1181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1182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1183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1184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工业设计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1185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1186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1187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1188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1189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复合材料与工程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1190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1191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1192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1193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光电信息科学与工程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1194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080714T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1195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1196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1197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1198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网络工程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1199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建筑环境与能源应用工程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给排水科学与工程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081303T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资源循环科学与工程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纺织工程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081602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服装设计与工程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081603T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非织造材料与工程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轻化工程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1210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1211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1212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1213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1214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1215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1216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1217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1218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1219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1220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工业工程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1221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1222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会展经济与管理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1223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表演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1224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1225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摄影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1226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1227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1228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1229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服装与服饰设计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1230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公共艺术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1231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工艺美术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1232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1233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保险学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1234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040206T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运动康复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1235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1236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1237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1238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1239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080711T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1240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1241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1242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食品质量与安全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1243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100501K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七年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长学制专业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1244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100501K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1245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100502K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1246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100601K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1247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1248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100702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药物制剂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1249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1250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100802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中药资源与开发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1251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100805T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中药制药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1252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医学检验技术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1253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101002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医学实验技术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1254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101005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康复治疗学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1255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101007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卫生检验与检疫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1256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1257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1258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1259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1260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1261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1262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1263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1264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1265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1266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翻译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1267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1268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1269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应用物理学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1270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1271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1272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1273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1274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1275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工业设计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1276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1277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1278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1279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1280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1281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080714T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1282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1283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1284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1285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网络工程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1286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1287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数字媒体技术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1288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1289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给排水科学与工程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1290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1291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1292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轻化工程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1293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081702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包装工程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1294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081802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交通工程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1295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1296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1297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1298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食品质量与安全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1299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粮食工程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酿酒工程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083002T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生物制药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动物科学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动物药学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水产养殖学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100702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药物制剂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101005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康复治疗学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1310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1311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1312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1313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1314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1315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文化产业管理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1316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1317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1318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1319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1320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1321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1322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1323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1324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1325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1326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1327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1328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1329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1330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工业设计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1331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1332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汽车服务工程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1333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1334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1335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材料物理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1336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080411T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焊接技术与工程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1337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080501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能源与动力工程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1338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1339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1340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光电信息科学与工程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1341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080714T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1342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1343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1344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1345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1346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1347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1348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1349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1350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信息资源管理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1351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1352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工业工程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1353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1354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1355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1356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020307T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经济与金融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1357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1358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1359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政治学与行政学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1360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1361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1362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1363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1364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社会体育指导与管理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1365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1366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1367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日语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1368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翻译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1369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1370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新闻学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1371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1372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编辑出版学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1373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1374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1375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1376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1377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1378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自然地理与资源环境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1379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人文地理与城乡规划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1380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1381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1382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机械电子工程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1383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1384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光电信息科学与工程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1385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080714T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1386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1387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数字媒体技术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1388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1389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1390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1391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1392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1393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1394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083002T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生物制药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1395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园艺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1396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090501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林学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1397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园林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1398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1399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100501K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1400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101003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医学影像技术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1402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101005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康复治疗学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1403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1404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1405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1406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1407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1408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1409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1410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舞蹈学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1411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广播电视编导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1412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1413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1414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1415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1416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湖北医药学院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1417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湖北医药学院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1418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湖北医药学院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1419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湖北医药学院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1420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湖北医药学院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100202TK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1421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湖北医药学院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100203TK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医学影像学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1422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湖北医药学院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100301K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1423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湖北医药学院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1424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湖北医药学院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100805T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中药制药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1425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湖北医药学院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医学检验技术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1426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湖北医药学院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101005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康复治疗学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1427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湖北医药学院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1428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湖北医药学院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1429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湖北医药学院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1430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湖北医药学院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信息资源管理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1431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1432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经济统计学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1433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020104T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资源与环境经济学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1434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020105T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商务经济学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1435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财政学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1436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税收学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1437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1438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金融工程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1439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保险学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1440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投资学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1441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020306T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信用管理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1442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1443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1444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1445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040207T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休闲体育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1446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1447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翻译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1448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1449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新闻学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1450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1451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050306T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网络与新媒体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1452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1453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应用统计学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1454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1455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1456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1457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网络工程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1458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1459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数字媒体技术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1460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082708T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烹饪与营养教育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1461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1462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1463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1464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1465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1466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1467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1468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1469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1470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1471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审计学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1472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资产评估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1473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120212T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体育经济与管理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1474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农村区域发展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1475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1476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1477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劳动与社会保障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1478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1479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1480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1481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1482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1483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会展经济与管理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1484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1485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艺术设计学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1486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1487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1488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1489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1490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湖北警官学院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1491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湖北警官学院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030601K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治安学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1492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湖北警官学院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030602K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侦查学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1493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湖北警官学院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030615TK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警务指挥与战术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1494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湖北警官学院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1495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湖北警官学院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1496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湖北警官学院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080904K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信息安全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1497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湖北警官学院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刑事科学技术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1498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湖北警官学院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083102K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消防工程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1499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湖北警官学院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083108TK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网络安全与执法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1500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湖北警官学院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1502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教育技术学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1503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特殊教育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1504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1505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040202K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运动训练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1506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社会体育指导与管理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1507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040204K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武术与民族传统体育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1508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运动人体科学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1509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040206T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运动康复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1510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040207T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休闲体育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1511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1512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新闻学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1513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1514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1515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1516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机械电子工程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1517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101005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康复治疗学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1518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1519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1520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舞蹈表演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1521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舞蹈学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1522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表演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1523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广播电视编导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1524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播音与主持艺术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1525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1526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湖北美术学院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1527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湖北美术学院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工业设计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1528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湖北美术学院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风景园林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1529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湖北美术学院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文化产业管理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1530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湖北美术学院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艺术史论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1531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湖北美术学院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表演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1532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湖北美术学院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戏剧影视美术设计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1533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湖北美术学院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1534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湖北美术学院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130311T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影视摄影与制作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1535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湖北美术学院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1536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湖北美术学院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1537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湖北美术学院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雕塑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1538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湖北美术学院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摄影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1539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湖北美术学院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130405T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书法学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1540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湖北美术学院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130406T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中国画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1541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湖北美术学院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艺术设计学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1542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湖北美术学院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1543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湖北美术学院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1544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湖北美术学院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1545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湖北美术学院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服装与服饰设计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1546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湖北美术学院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公共艺术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1547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湖北美术学院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工艺美术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1548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湖北美术学院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1549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武汉音乐学院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音乐表演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四年或五年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1550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武汉音乐学院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四年或五年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1551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武汉音乐学院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作曲与作曲技术理论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四年或五年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1552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武汉音乐学院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舞蹈表演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1553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武汉音乐学院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舞蹈编导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1554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武汉音乐学院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表演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1555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武汉音乐学院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录音艺术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1556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1557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经济统计学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1558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1559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1560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1561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1562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1563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教育技术学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1564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1565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1566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特殊教育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1567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1568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社会体育指导与管理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1569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1570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1571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1572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1573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日语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1574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1575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1576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060101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1577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1578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1579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1580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1581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1582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070501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地理科学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1583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自然地理与资源环境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1584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人文地理与城乡规划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1585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地理信息科学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1586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1587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1588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1589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1590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应用统计学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1591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工业设计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1592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1593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1594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1595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光电信息科学与工程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1596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1597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080714T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1598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1599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080802T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轨道交通信号与控制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1600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1602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1603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数字媒体技术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1604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1605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1606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1607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1608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1609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城市管理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1610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1611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旅游管理与服务教育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1612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1613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舞蹈表演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1614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舞蹈学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1615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播音与主持艺术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1616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1617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130405T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书法学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1618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1619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1620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1621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服装与服饰设计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1622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1623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1624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1625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1626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教育技术学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1627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1628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1629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社会体育指导与管理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1630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1631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1632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1633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日语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1634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1635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1636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1637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1638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1639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070501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地理科学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1640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1641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1642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1643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汽车服务工程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1644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1645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1646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080714T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1647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1648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1649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1650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1651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1652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1653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1654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食品质量与安全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1655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1656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1657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1658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1659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1660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1661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1662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1663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1664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工业工程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1665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1666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音乐表演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1667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1668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舞蹈表演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1669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广播电视编导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1670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1671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1672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1673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1674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1675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1676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1677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经济统计学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1678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金融工程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1679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1680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1681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1682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科学教育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1683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教育技术学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1684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1685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1686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1687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1688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1689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1690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1691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1692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1693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1694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1695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1696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1697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1698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1699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应用统计学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1700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机械电子工程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1702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工业设计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1703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1704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1705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1706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1707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080603T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光源与照明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1708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1709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光电信息科学与工程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1710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080714T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1711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1712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080802T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轨道交通信号与控制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1713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1714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1715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1716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1717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给排水科学与工程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1718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1719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1720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1721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1722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风景园林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1723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1724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1725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园艺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1726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农业资源与环境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1727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园林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1728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1729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1730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1731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1732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1733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舞蹈表演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1734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舞蹈学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1735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播音与主持艺术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1736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1737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1738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1739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1740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服装与服饰设计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1741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1742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1743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经济统计学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1744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1745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1746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1747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社会体育指导与管理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1748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1749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1750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1751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翻译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1752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1753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050306T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网络与新媒体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1754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060101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1755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1756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1757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1758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1759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070501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地理科学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1760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地理信息科学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1761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1762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1763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1764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应用统计学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1765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1766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光电信息科学与工程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1767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080711T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1768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080714T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1769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1770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网络工程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1771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1772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1773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核工程与核技术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1774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1775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园林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1776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1777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100203TK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医学影像学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1778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100301K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1779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100401K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预防医学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1780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四年或五年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1781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100702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药物制剂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1782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101003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医学影像技术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1783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101004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眼视光学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1784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1785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1786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1787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1788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1789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土地资源管理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1790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1791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1792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舞蹈表演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1793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广播电视编导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1794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1795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1796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1797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1798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020307T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经济与金融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1799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1800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1801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政治学与行政学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1802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1803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1804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教育技术学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1805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1806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1807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社会体育指导与管理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1808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1809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1810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050107T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秘书学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1811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1812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日语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1813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翻译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1814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1815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1816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1817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1818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1819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1820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1821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1822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070501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地理科学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1823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1824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1825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1826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汽车服务工程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1827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1828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1829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光电信息科学与工程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1830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080714T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1831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1832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1833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网络工程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1834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数字媒体技术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1835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1836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1837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1838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1839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1840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090104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植物科学与技术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1841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1842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1843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1844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1845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1846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文化产业管理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1847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土地资源管理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1848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工业工程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1849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1850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1851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音乐表演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1852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1853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广播电视编导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1854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播音与主持艺术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1855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1856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1857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1858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黄冈师范学院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1859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1860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1861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1862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1863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1864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1865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050306T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网络与新媒体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1866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1867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应用物理学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1868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1869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1870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1871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机械电子工程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1872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1873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冶金工程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1874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无机非金属材料工程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1875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复合材料与工程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1876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080502T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能源与环境系统工程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1877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1878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1879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1880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1881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080802T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轨道交通信号与控制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1882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1883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1884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网络工程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1885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1886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1887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给排水科学与工程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1888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081006T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1889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遥感科学与技术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1890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1891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081602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服装设计与工程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1892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1893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1894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1895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082505T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环保设备工程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1896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1897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1898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1899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1900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医学检验技术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1901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1902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1903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1904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1905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1906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1907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1908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舞蹈表演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1909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1910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1911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1912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1913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服装与服饰设计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1914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020305T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金融数学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1915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1916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1917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1918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教育技术学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1919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1920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1921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1922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040207T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休闲体育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1923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1924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1925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1926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日语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1927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1928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新闻学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1929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1930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编辑出版学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1931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1932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1933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1934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应用物理学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1935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1936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1937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1938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1939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应用统计学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1940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汽车服务工程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1941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080211T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机电技术教育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1942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1943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材料物理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1944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080714T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1945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1946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1947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1948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1949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083002T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生物制药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1950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1951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管理学或工学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1952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1953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1954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1955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1956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1957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音乐表演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1958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1959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1960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1961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1962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湖北第二师范学院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1963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荆楚理工学院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1964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荆楚理工学院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1965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荆楚理工学院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1966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荆楚理工学院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1967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荆楚理工学院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1968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荆楚理工学院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1969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荆楚理工学院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应用物理学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1970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荆楚理工学院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1971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荆楚理工学院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1972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荆楚理工学院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机械电子工程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1973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荆楚理工学院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工业设计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1974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荆楚理工学院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1975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荆楚理工学院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1976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荆楚理工学院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1977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荆楚理工学院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1978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荆楚理工学院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数字媒体技术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1979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荆楚理工学院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1980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荆楚理工学院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1981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荆楚理工学院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印刷工程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1982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荆楚理工学院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082003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飞行器制造工程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1983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荆楚理工学院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1984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荆楚理工学院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1985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荆楚理工学院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090104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植物科学与技术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1986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荆楚理工学院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100301K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1987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荆楚理工学院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101005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康复治疗学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1988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荆楚理工学院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1989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荆楚理工学院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1990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荆楚理工学院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1991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荆楚理工学院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1992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荆楚理工学院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音乐表演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1993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荆楚理工学院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广播电视编导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1994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荆楚理工学院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1995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荆楚理工学院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1996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荆楚理工学院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1997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040207T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休闲体育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1998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1999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2000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汽车服务工程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2001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2002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2003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建筑环境与能源应用工程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2004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食品质量与安全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2005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082708T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烹饪与营养教育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2006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2007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2008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120212T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体育经济与管理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2009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2010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2011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2012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会展经济与管理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2013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旅游管理与服务教育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2014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2015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武汉生物工程学院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社会体育指导与管理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2016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武汉生物工程学院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2017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武汉生物工程学院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2018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武汉生物工程学院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2019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武汉生物工程学院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武汉生物工程学院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武汉生物工程学院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机械电子工程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武汉生物工程学院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汽车服务工程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2023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武汉生物工程学院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2024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武汉生物工程学院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网络工程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2025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武汉生物工程学院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数字媒体技术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2026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武汉生物工程学院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2027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武汉生物工程学院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2028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武汉生物工程学院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082003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飞行器制造工程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2029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武汉生物工程学院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2030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武汉生物工程学院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2031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武汉生物工程学院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食品质量与安全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2032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武汉生物工程学院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2033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武汉生物工程学院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园艺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2034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武汉生物工程学院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园林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2035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武汉生物工程学院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2036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武汉生物工程学院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医学检验技术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2037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武汉生物工程学院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2038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武汉生物工程学院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2039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武汉生物工程学院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2040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武汉生物工程学院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2041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武汉生物工程学院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文化产业管理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2042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武汉生物工程学院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2043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武汉生物工程学院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2044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武汉生物工程学院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2045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武汉生物工程学院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2046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武汉生物工程学院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2047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武汉生物工程学院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2048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武汉生物工程学院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2049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武汉生物工程学院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服装与服饰设计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2050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2051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2052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2053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030102T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知识产权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2054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2055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2056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翻译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2057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新闻学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2058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2059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2060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2061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2062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机械电子工程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2063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2064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2065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2066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2067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光电信息科学与工程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2068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2069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2070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2071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2072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2073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2074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083002T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生物制药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2075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2076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2077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房地产开发与管理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2078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2079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2080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2081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2082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2083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播音与主持艺术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2084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2085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2086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2087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武汉东湖学院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2088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汉口学院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投资学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2089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汉口学院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020307T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经济与金融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2090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汉口学院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2091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汉口学院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2092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汉口学院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2093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汉口学院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2094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汉口学院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2095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汉口学院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日语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2096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汉口学院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新闻学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2097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汉口学院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050306T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网络与新媒体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2098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汉口学院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机械电子工程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2099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汉口学院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工业设计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2100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汉口学院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2101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汉口学院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2102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汉口学院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2103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汉口学院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光电信息科学与工程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2104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汉口学院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2105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汉口学院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2106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汉口学院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数字媒体技术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2107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汉口学院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2108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汉口学院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2109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汉口学院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2110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汉口学院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2111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汉口学院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120213T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财务会计教育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2112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汉口学院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2113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汉口学院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2114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汉口学院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2115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汉口学院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2116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汉口学院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广播电视编导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2117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汉口学院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播音与主持艺术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2118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汉口学院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2119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汉口学院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2120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汉口学院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2121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汉口学院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服装与服饰设计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2122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汉口学院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工艺美术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2123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2124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2125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2126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2127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新闻学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2128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2129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050306T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网络与新媒体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2130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2131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2132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2133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2134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2135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2136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083002T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生物制药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2137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2138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2139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2140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2141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2142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2143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2144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2145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文化产业管理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2146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2147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2148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2149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2150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会展经济与管理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2151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2152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2153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2154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2155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2156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投资学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2157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2158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2159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2160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2161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日语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2162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2163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2164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2165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2166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2167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2168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网络工程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2169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2170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080907T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智能科学与技术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2171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2172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2173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2174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2175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2176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2177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园林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2178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2179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2180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2181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2182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2183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2184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2185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2186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2187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2188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2189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2190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2191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2192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音乐表演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2193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2194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舞蹈学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2195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广播电视编导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2196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播音与主持艺术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2197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2198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2199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2200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2201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服装与服饰设计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2202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工艺美术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2203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投资学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2204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2205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2206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2207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翻译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2208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2209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2210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2211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2212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2213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工业设计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2214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2215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2216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2217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2218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2219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2220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2221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2222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2223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2224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食品质量与安全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2225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2226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2227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2228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2229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2230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2231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2232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2233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2234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2235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审计学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2236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2237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2238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摄影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2239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2240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2241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2242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2243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2244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2245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2246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2247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2248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日语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2249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翻译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2250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新闻学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2251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2252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050306T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网络与新媒体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2253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2254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2255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2256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080501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能源与动力工程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2257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2258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2259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2260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2261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光电信息科学与工程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工学或理学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2262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2263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2264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2265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2266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建筑环境与能源应用工程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2267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给排水科学与工程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2268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船舶与海洋工程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2269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2270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2271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2272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2273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2274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2275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2276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2277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2278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舞蹈表演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2279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2280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2281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文华学院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2282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2283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2284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2285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2286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地理信息科学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2287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2288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2289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汽车服务工程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2290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2291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080410T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宝石及材料工艺学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2292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2293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2294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2295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2296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2297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2298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勘查技术与工程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2299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081403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2300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2301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2302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2303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2304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2305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2306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2307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2308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2309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2310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2311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2312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2313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2314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2315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2316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2317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新闻学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2318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2319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050306T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网络与新媒体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2320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机械电子工程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2321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工业设计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2322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2323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2324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2325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2326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光电信息科学与工程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2327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2328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080802T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轨道交通信号与控制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2329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2330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2331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2332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2333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给排水科学与工程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2334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081006T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2335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2336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2337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风景园林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2338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2339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2340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2341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2342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2343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2344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2345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2346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广播电视编导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2347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2348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2349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2350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2351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武昌首义学院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服装与服饰设计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2352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财政学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2353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税收学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2354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2355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保险学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2356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投资学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2357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2358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2359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2360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2361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新闻学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2362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050306T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网络与新媒体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2363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2364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2365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网络工程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2366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2367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2368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2369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2370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2371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2372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2373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2374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资产评估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2375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2376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2377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2378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130311T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影视摄影与制作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2379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2380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2381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2382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武汉设计工程学院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2383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武汉设计工程学院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2384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武汉设计工程学院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2385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武汉设计工程学院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2386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武汉设计工程学院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地理信息科学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2387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武汉设计工程学院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2388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武汉设计工程学院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2389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武汉设计工程学院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2390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武汉设计工程学院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数字媒体技术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2391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武汉设计工程学院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081602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服装设计与工程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2392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武汉设计工程学院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2393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武汉设计工程学院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食品质量与安全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2394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武汉设计工程学院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风景园林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2395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武汉设计工程学院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2396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武汉设计工程学院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动物科学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2397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武汉设计工程学院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动物医学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2398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武汉设计工程学院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园林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2399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武汉设计工程学院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2400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武汉设计工程学院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2401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武汉设计工程学院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2402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武汉设计工程学院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2403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武汉设计工程学院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表演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2404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武汉设计工程学院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戏剧影视美术设计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2405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武汉设计工程学院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播音与主持艺术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2406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武汉设计工程学院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2407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武汉设计工程学院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2408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武汉设计工程学院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2409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武汉设计工程学院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2410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武汉设计工程学院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服装与服饰设计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2411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武汉设计工程学院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工艺美术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2412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武汉设计工程学院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2413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湖北商贸学院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经济统计学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2414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湖北商贸学院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2415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湖北商贸学院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2416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湖北商贸学院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2417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湖北商贸学院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2418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湖北商贸学院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2419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湖北商贸学院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汽车服务工程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2420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湖北商贸学院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2421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湖北商贸学院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2422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湖北商贸学院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2423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湖北商贸学院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2424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湖北商贸学院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2425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湖北商贸学院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2426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湖北商贸学院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2427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湖北商贸学院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2428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湖北商贸学院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2429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湖北商贸学院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2430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湖北商贸学院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2431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湖北商贸学院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2432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湖北商贸学院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2433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湖北商贸学院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2434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湖北商贸学院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会展经济与管理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2435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湖北商贸学院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2436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湖北商贸学院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130311T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影视摄影与制作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2437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湖北商贸学院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摄影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2438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湖北商贸学院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2439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湖北商贸学院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2440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湖北商贸学院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2441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湖北商贸学院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服装与服饰设计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2442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湖北商贸学院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工艺美术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2443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武汉理工大学华夏学院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020307T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经济与金融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2444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武汉理工大学华夏学院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2445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武汉理工大学华夏学院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2446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武汉理工大学华夏学院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2447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武汉理工大学华夏学院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编辑出版学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2448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武汉理工大学华夏学院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050306T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网络与新媒体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2449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武汉理工大学华夏学院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2450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武汉理工大学华夏学院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2451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武汉理工大学华夏学院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机械电子工程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2452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武汉理工大学华夏学院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2453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武汉理工大学华夏学院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汽车服务工程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2454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武汉理工大学华夏学院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2455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武汉理工大学华夏学院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2456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武汉理工大学华夏学院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2457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武汉理工大学华夏学院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2458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武汉理工大学华夏学院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2459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武汉理工大学华夏学院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2460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武汉理工大学华夏学院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2461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武汉理工大学华夏学院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2462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武汉理工大学华夏学院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2463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武汉理工大学华夏学院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2464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武汉理工大学华夏学院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2465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武汉理工大学华夏学院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083002T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生物制药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2466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武汉理工大学华夏学院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2467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武汉理工大学华夏学院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2468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武汉理工大学华夏学院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2469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武汉理工大学华夏学院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2470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武汉理工大学华夏学院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2471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武汉理工大学华夏学院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2472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武汉理工大学华夏学院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2473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武汉理工大学华夏学院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2474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武汉理工大学华夏学院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2475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武汉理工大学华夏学院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2476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武汉理工大学华夏学院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2477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武汉理工大学华夏学院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2478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华中师范大学武汉传媒学院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2479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华中师范大学武汉传媒学院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2480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华中师范大学武汉传媒学院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2481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华中师范大学武汉传媒学院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2482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华中师范大学武汉传媒学院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2483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华中师范大学武汉传媒学院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传播学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2484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华中师范大学武汉传媒学院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050306T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网络与新媒体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2485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华中师范大学武汉传媒学院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2486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华中师范大学武汉传媒学院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080707T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2487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华中师范大学武汉传媒学院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2488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华中师范大学武汉传媒学院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数字媒体技术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2489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华中师范大学武汉传媒学院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2490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华中师范大学武汉传媒学院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文化产业管理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2491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华中师范大学武汉传媒学院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2492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华中师范大学武汉传媒学院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会展经济与管理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2493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华中师范大学武汉传媒学院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音乐表演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2494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华中师范大学武汉传媒学院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2495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华中师范大学武汉传媒学院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舞蹈学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2496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华中师范大学武汉传媒学院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表演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2497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华中师范大学武汉传媒学院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广播电视编导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2498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华中师范大学武汉传媒学院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戏剧影视美术设计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2499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华中师范大学武汉传媒学院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播音与主持艺术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2500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华中师范大学武汉传媒学院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2501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华中师范大学武汉传媒学院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130311T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影视摄影与制作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2502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华中师范大学武汉传媒学院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2503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华中师范大学武汉传媒学院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摄影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2504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华中师范大学武汉传媒学院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2505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华中师范大学武汉传媒学院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2506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华中师范大学武汉传媒学院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2507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2508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2509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2510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2511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2512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2513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2514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新闻学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2515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2516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2517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2518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2519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2520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2521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2522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2523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080710T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集成电路设计与集成系统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2524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2525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2526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2527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2528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食品质量与安全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2529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风景园林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2530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2531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2532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2533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2534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2535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2536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2537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2538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2539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2540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2541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2542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2543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广播电视编导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2544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2545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2546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2547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2548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湖北大学知行学院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服装与服饰设计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2549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武汉大学珞珈学院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2550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武汉大学珞珈学院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2551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武汉大学珞珈学院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翻译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2552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武汉大学珞珈学院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2553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武汉大学珞珈学院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新闻学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2554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武汉大学珞珈学院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2555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武汉大学珞珈学院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机械电子工程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2556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武汉大学珞珈学院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2557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武汉大学珞珈学院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电气工程与智能控制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2558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武汉大学珞珈学院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2559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武汉大学珞珈学院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2560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武汉大学珞珈学院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2561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武汉大学珞珈学院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2562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武汉大学珞珈学院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2563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武汉大学珞珈学院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2564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武汉大学珞珈学院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2565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武汉大学珞珈学院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2566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武汉大学珞珈学院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2567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武汉大学珞珈学院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2568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武汉大学珞珈学院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2569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武汉大学珞珈学院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2570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武汉大学珞珈学院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2571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武汉大学珞珈学院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广播电视编导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2572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武汉大学珞珈学院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播音与主持艺术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2573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2574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2575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2576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日语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2577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2578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2579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2580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2581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2582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机械电子工程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2583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汽车服务工程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2584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2585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2586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2587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2588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2589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给排水科学与工程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2590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2591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2592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2593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100702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药物制剂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2594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2595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2596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2597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2598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2599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2600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2601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2602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2603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2604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2605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2606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2607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2608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2609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武汉科技大学城市学院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服装与服饰设计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2610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2611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2612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2613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2614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2615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050306T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网络与新媒体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2616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2617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2618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2619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2620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2621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2622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2623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2624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081006T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2625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2626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2627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2628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2629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2630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101003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医学影像技术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2631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2632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2633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2634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2635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2636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2637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2638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2639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2640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2641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工业工程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2642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2643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2644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2645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播音与主持艺术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2646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2647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2648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三峡大学科技学院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2649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2650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2651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2652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2653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2654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2655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2656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2657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2658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2659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2660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2661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2662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2663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2664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建筑环境与能源应用工程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2665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2666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勘查技术与工程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2667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081403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2668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2669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2670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2671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2672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2673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2674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2675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2676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2677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2678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社会体育指导与管理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2679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2680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2681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朝鲜语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2682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2683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2684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2685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2686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机械电子工程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2687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2688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2689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2690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2691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2692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2693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动物医学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2694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园林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2695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2696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2697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2698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2699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2700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2701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2702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2703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音乐表演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2704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广播电视编导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2705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2706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2707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2708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2709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长江大学文理学院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服装与服饰设计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2710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2711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2712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2713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社会体育指导与管理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2714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2715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2716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翻译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2717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2718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2719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传播学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2720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050306T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网络与新媒体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2721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2722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2723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2724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2725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2726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2727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2728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2729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2730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2731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园艺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2732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2733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2734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2735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2736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2737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2738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2739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2740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2741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会展经济与管理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2742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2743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江汉大学文理学院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2744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2745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2746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2747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2748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2749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机械电子工程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2750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工业设计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2751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2752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2753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2754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2755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2756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080714T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2757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2758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2759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2760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2761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2762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081006T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2763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轻化工程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2764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2765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2766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风景园林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2767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2768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2769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2770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2771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2772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2773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2774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工业工程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2775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2776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2777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2778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2779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湖北工业大学工程技术学院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2780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2781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2782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2783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2784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2785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2786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工业设计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2787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2788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2789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材料物理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2790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无机非金属材料工程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2791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2792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2793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2794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2795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2796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光电信息科学与工程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2797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2798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2799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2800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网络工程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2801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2802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2803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2804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2805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2806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2807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100702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药物制剂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2808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2809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2810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2811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2812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2813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2814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2815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2816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2817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武汉工程大学邮电与信息工程学院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2818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武汉纺织大学外经贸学院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2819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武汉纺织大学外经贸学院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2820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武汉纺织大学外经贸学院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2821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武汉纺织大学外经贸学院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2822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武汉纺织大学外经贸学院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2823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武汉纺织大学外经贸学院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2824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武汉纺织大学外经贸学院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2825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武汉纺织大学外经贸学院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工业设计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2826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武汉纺织大学外经贸学院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2827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武汉纺织大学外经贸学院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2828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武汉纺织大学外经贸学院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2829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武汉纺织大学外经贸学院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2830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武汉纺织大学外经贸学院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080714T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2831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武汉纺织大学外经贸学院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2832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武汉纺织大学外经贸学院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2833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武汉纺织大学外经贸学院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网络工程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2834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武汉纺织大学外经贸学院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建筑环境与能源应用工程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2835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武汉纺织大学外经贸学院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给排水科学与工程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2836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武汉纺织大学外经贸学院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纺织工程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2837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武汉纺织大学外经贸学院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轻化工程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2838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武汉纺织大学外经贸学院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2839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武汉纺织大学外经贸学院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2840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武汉纺织大学外经贸学院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2841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武汉纺织大学外经贸学院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2842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武汉纺织大学外经贸学院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2843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武汉纺织大学外经贸学院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2844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武汉纺织大学外经贸学院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2845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武汉纺织大学外经贸学院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2846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武汉纺织大学外经贸学院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2847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武汉纺织大学外经贸学院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2848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武汉纺织大学外经贸学院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2849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武汉纺织大学外经贸学院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2850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武汉纺织大学外经贸学院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服装与服饰设计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2851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2852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2853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2854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2855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工业设计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2856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2857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汽车服务工程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2858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2859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2860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2861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2862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光电信息科学与工程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2863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080714T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2864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2865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2866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2867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2868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2869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2870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2871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2872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2873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湖北汽车工业学院科技学院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2874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2875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2876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2877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社会体育指导与管理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2878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2879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2880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2881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编辑出版学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2882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2883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人文地理与城乡规划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2884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机械电子工程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2885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2886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2887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080714T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2888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2889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数字媒体技术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2890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2891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2892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2893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2894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食品质量与安全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2895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2896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090502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园林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农学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2897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2898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100601K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2899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2900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医学检验技术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2901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2902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2903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2904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2905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2906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舞蹈学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2907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广播电视编导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2908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2909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绘画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2910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2911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湖北民族学院科技学院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2912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湖北医药学院药护学院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2913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湖北医药学院药护学院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2914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湖北医药学院药护学院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100202TK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2915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湖北医药学院药护学院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2916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湖北医药学院药护学院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医学检验技术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2917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湖北医药学院药护学院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101003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医学影像技术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2918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湖北医药学院药护学院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101005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康复治疗学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2919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湖北医药学院药护学院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101101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2920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湖北医药学院药护学院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2921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湖北经济学院法商学院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税收学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2922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湖北经济学院法商学院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2923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湖北经济学院法商学院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投资学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2924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湖北经济学院法商学院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2925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湖北经济学院法商学院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2926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湖北经济学院法商学院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2927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湖北经济学院法商学院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翻译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2928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湖北经济学院法商学院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2929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湖北经济学院法商学院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2930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湖北经济学院法商学院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2931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湖北经济学院法商学院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082708T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烹饪与营养教育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2932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湖北经济学院法商学院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2933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湖北经济学院法商学院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2934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湖北经济学院法商学院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2935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湖北经济学院法商学院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2936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湖北经济学院法商学院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120203K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2937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湖北经济学院法商学院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2938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湖北经济学院法商学院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2939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湖北经济学院法商学院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2940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湖北经济学院法商学院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审计学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2941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湖北经济学院法商学院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2942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湖北经济学院法商学院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2943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湖北经济学院法商学院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2944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湖北经济学院法商学院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2945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湖北经济学院法商学院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播音与主持艺术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2946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湖北经济学院法商学院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动画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2947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湖北经济学院法商学院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2948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湖北经济学院法商学院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2949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湖北经济学院法商学院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2950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武汉体育学院体育科技学院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2951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武汉体育学院体育科技学院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2952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武汉体育学院体育科技学院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2953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武汉体育学院体育科技学院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社会体育指导与管理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2954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武汉体育学院体育科技学院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运动人体科学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2955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武汉体育学院体育科技学院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040206T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运动康复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2956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武汉体育学院体育科技学院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040207T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休闲体育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2957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武汉体育学院体育科技学院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2958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武汉体育学院体育科技学院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新闻学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2959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武汉体育学院体育科技学院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050306T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网络与新媒体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2960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武汉体育学院体育科技学院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文化产业管理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2961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武汉体育学院体育科技学院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舞蹈表演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2962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武汉体育学院体育科技学院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舞蹈学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2963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武汉体育学院体育科技学院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表演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2964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武汉体育学院体育科技学院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广播电视编导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2965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武汉体育学院体育科技学院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播音与主持艺术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2966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2967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2968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2969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2970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2971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日语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2972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2973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060101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2974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2975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2976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2977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070501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地理科学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2978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071002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2979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071102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2980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2981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2982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2983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080714T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2984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2985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2986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2987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2988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2989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2990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旅游管理与服务教育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2991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2992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湖北师范学院文理学院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2993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020304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投资学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2994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2995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2996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2997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2998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050261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翻译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2999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3000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3001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机械电子工程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3002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汽车服务工程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3003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3004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3005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080714T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3006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3007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3008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3009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3010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081301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3011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3012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3013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3014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120901K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3015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广播电视编导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3016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3017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3018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3019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湖北文理学院理工学院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服装与服饰设计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3020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湖北工程学院新技术学院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020101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3021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湖北工程学院新技术学院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030101K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3022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湖北工程学院新技术学院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040102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科学教育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3023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湖北工程学院新技术学院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050101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3024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湖北工程学院新技术学院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3025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湖北工程学院新技术学院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050303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文学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3026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湖北工程学院新技术学院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070302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3027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湖北工程学院新技术学院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3028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湖北工程学院新技术学院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080407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3029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湖北工程学院新技术学院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3030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湖北工程学院新技术学院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3031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湖北工程学院新技术学院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光电信息科学与工程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3032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湖北工程学院新技术学院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080714T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电子信息科学与技术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3033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湖北工程学院新技术学院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3034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湖北工程学院新技术学院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3035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湖北工程学院新技术学院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3036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湖北工程学院新技术学院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080905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3037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湖北工程学院新技术学院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3038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湖北工程学院新技术学院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081003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给排水科学与工程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3039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湖北工程学院新技术学院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3040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湖北工程学院新技术学院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3041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湖北工程学院新技术学院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082802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五年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3042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湖北工程学院新技术学院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083001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3043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湖北工程学院新技术学院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120105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3044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湖北工程学院新技术学院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120202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3045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湖北工程学院新技术学院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130309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播音与主持艺术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3046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湖北工程学院新技术学院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936CE" w:rsidRPr="009936CE" w:rsidTr="002B3060">
        <w:trPr>
          <w:cantSplit/>
          <w:trHeight w:val="360"/>
          <w:jc w:val="center"/>
        </w:trPr>
        <w:tc>
          <w:tcPr>
            <w:tcW w:w="84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3047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湖北工程学院新技术学院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四年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936CE" w:rsidRPr="009936CE" w:rsidRDefault="009936CE" w:rsidP="005A581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936CE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9936CE" w:rsidRPr="005557E7" w:rsidRDefault="009936CE" w:rsidP="009936CE">
      <w:pPr>
        <w:jc w:val="left"/>
        <w:rPr>
          <w:rFonts w:ascii="仿宋_GB2312"/>
        </w:rPr>
      </w:pPr>
    </w:p>
    <w:p w:rsidR="009936CE" w:rsidRPr="005557E7" w:rsidRDefault="009936CE" w:rsidP="009936CE">
      <w:pPr>
        <w:jc w:val="left"/>
        <w:rPr>
          <w:rFonts w:ascii="仿宋_GB2312"/>
        </w:rPr>
      </w:pPr>
    </w:p>
    <w:p w:rsidR="009936CE" w:rsidRPr="00EC11D9" w:rsidRDefault="009936CE" w:rsidP="009936CE">
      <w:pPr>
        <w:spacing w:line="600" w:lineRule="atLeast"/>
        <w:jc w:val="right"/>
        <w:rPr>
          <w:rFonts w:ascii="仿宋_GB2312"/>
          <w:szCs w:val="32"/>
        </w:rPr>
      </w:pPr>
    </w:p>
    <w:p w:rsidR="001A0E49" w:rsidRDefault="001A0E49" w:rsidP="00161D54">
      <w:pPr>
        <w:spacing w:line="600" w:lineRule="exact"/>
        <w:rPr>
          <w:rFonts w:ascii="仿宋_GB2312"/>
          <w:szCs w:val="32"/>
        </w:rPr>
      </w:pPr>
    </w:p>
    <w:p w:rsidR="001A0E49" w:rsidRDefault="001A0E49" w:rsidP="00161D54">
      <w:pPr>
        <w:spacing w:line="600" w:lineRule="exact"/>
        <w:rPr>
          <w:rFonts w:ascii="仿宋_GB2312"/>
          <w:szCs w:val="32"/>
        </w:rPr>
      </w:pPr>
    </w:p>
    <w:p w:rsidR="001A0E49" w:rsidRPr="00762EE4" w:rsidRDefault="001A0E49" w:rsidP="00161D54">
      <w:pPr>
        <w:spacing w:line="600" w:lineRule="exact"/>
        <w:rPr>
          <w:rFonts w:ascii="仿宋_GB2312"/>
          <w:szCs w:val="32"/>
        </w:rPr>
      </w:pPr>
    </w:p>
    <w:p w:rsidR="001A0E49" w:rsidRPr="00762EE4" w:rsidRDefault="001A0E49" w:rsidP="00161D54">
      <w:pPr>
        <w:spacing w:line="600" w:lineRule="exact"/>
        <w:ind w:right="640" w:firstLineChars="800" w:firstLine="2527"/>
        <w:rPr>
          <w:rFonts w:ascii="仿宋_GB2312"/>
          <w:szCs w:val="32"/>
        </w:rPr>
      </w:pPr>
      <w:r w:rsidRPr="00762EE4">
        <w:rPr>
          <w:rFonts w:ascii="仿宋_GB2312" w:hint="eastAsia"/>
          <w:szCs w:val="32"/>
        </w:rPr>
        <w:t xml:space="preserve">　　</w:t>
      </w:r>
      <w:r>
        <w:rPr>
          <w:rFonts w:ascii="仿宋_GB2312" w:hint="eastAsia"/>
          <w:szCs w:val="32"/>
        </w:rPr>
        <w:t xml:space="preserve">      湖北</w:t>
      </w:r>
      <w:r w:rsidRPr="00762EE4">
        <w:rPr>
          <w:rFonts w:ascii="仿宋_GB2312" w:hint="eastAsia"/>
          <w:szCs w:val="32"/>
        </w:rPr>
        <w:t>省教育厅</w:t>
      </w:r>
    </w:p>
    <w:p w:rsidR="00D10F13" w:rsidRPr="001A0E49" w:rsidRDefault="001A0E49" w:rsidP="00161D54">
      <w:pPr>
        <w:spacing w:line="600" w:lineRule="exact"/>
        <w:ind w:right="640" w:firstLineChars="1249" w:firstLine="3945"/>
        <w:rPr>
          <w:rFonts w:ascii="仿宋_GB2312"/>
          <w:szCs w:val="32"/>
        </w:rPr>
      </w:pPr>
      <w:r w:rsidRPr="00762EE4">
        <w:rPr>
          <w:rFonts w:ascii="仿宋_GB2312" w:hint="eastAsia"/>
          <w:szCs w:val="32"/>
        </w:rPr>
        <w:t>201</w:t>
      </w:r>
      <w:r w:rsidR="00355D90">
        <w:rPr>
          <w:rFonts w:ascii="仿宋_GB2312" w:hint="eastAsia"/>
          <w:szCs w:val="32"/>
        </w:rPr>
        <w:t>6</w:t>
      </w:r>
      <w:r w:rsidRPr="00762EE4">
        <w:rPr>
          <w:rFonts w:ascii="仿宋_GB2312" w:hint="eastAsia"/>
          <w:szCs w:val="32"/>
        </w:rPr>
        <w:t>年</w:t>
      </w:r>
      <w:r w:rsidR="00161D54">
        <w:rPr>
          <w:rFonts w:ascii="仿宋_GB2312" w:hint="eastAsia"/>
          <w:szCs w:val="32"/>
        </w:rPr>
        <w:t xml:space="preserve"> </w:t>
      </w:r>
      <w:r w:rsidRPr="00762EE4">
        <w:rPr>
          <w:rFonts w:ascii="仿宋_GB2312" w:hint="eastAsia"/>
          <w:szCs w:val="32"/>
        </w:rPr>
        <w:t>月</w:t>
      </w:r>
      <w:r w:rsidR="00161D54">
        <w:rPr>
          <w:rFonts w:ascii="仿宋_GB2312" w:hint="eastAsia"/>
          <w:szCs w:val="32"/>
        </w:rPr>
        <w:t xml:space="preserve"> </w:t>
      </w:r>
      <w:r w:rsidRPr="00762EE4">
        <w:rPr>
          <w:rFonts w:ascii="仿宋_GB2312" w:hint="eastAsia"/>
          <w:szCs w:val="32"/>
        </w:rPr>
        <w:t>日</w:t>
      </w:r>
    </w:p>
    <w:sectPr w:rsidR="00D10F13" w:rsidRPr="001A0E49" w:rsidSect="003301A3">
      <w:headerReference w:type="default" r:id="rId7"/>
      <w:footerReference w:type="even" r:id="rId8"/>
      <w:footerReference w:type="default" r:id="rId9"/>
      <w:pgSz w:w="11906" w:h="16838" w:code="9"/>
      <w:pgMar w:top="1928" w:right="1588" w:bottom="1531" w:left="1588" w:header="851" w:footer="1247" w:gutter="0"/>
      <w:cols w:space="425"/>
      <w:titlePg/>
      <w:docGrid w:type="linesAndChars" w:linePitch="608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E98" w:rsidRDefault="00E12E98">
      <w:r>
        <w:separator/>
      </w:r>
    </w:p>
  </w:endnote>
  <w:endnote w:type="continuationSeparator" w:id="1">
    <w:p w:rsidR="00E12E98" w:rsidRDefault="00E12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3A" w:rsidRDefault="00C24DA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6416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163A">
      <w:rPr>
        <w:rStyle w:val="a5"/>
        <w:noProof/>
      </w:rPr>
      <w:t>1</w:t>
    </w:r>
    <w:r>
      <w:rPr>
        <w:rStyle w:val="a5"/>
      </w:rPr>
      <w:fldChar w:fldCharType="end"/>
    </w:r>
  </w:p>
  <w:p w:rsidR="0064163A" w:rsidRDefault="0064163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3A" w:rsidRDefault="0064163A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rFonts w:hint="eastAsia"/>
        <w:sz w:val="28"/>
      </w:rPr>
      <w:t xml:space="preserve"> </w:t>
    </w:r>
    <w:r w:rsidR="00C24DAD"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 w:rsidR="00C24DAD">
      <w:rPr>
        <w:rStyle w:val="a5"/>
        <w:sz w:val="28"/>
      </w:rPr>
      <w:fldChar w:fldCharType="separate"/>
    </w:r>
    <w:r w:rsidR="00B20236">
      <w:rPr>
        <w:rStyle w:val="a5"/>
        <w:noProof/>
        <w:sz w:val="28"/>
      </w:rPr>
      <w:t>3</w:t>
    </w:r>
    <w:r w:rsidR="00C24DAD"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64163A" w:rsidRDefault="0064163A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E98" w:rsidRDefault="00E12E98">
      <w:r>
        <w:separator/>
      </w:r>
    </w:p>
  </w:footnote>
  <w:footnote w:type="continuationSeparator" w:id="1">
    <w:p w:rsidR="00E12E98" w:rsidRDefault="00E12E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3A" w:rsidRDefault="0064163A" w:rsidP="001358D7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40F9"/>
    <w:multiLevelType w:val="hybridMultilevel"/>
    <w:tmpl w:val="1990F2AA"/>
    <w:lvl w:ilvl="0" w:tplc="79C635E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 w:tplc="D4F8C28A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18C1D42"/>
    <w:multiLevelType w:val="hybridMultilevel"/>
    <w:tmpl w:val="903E2C24"/>
    <w:lvl w:ilvl="0" w:tplc="D24C2812">
      <w:start w:val="1"/>
      <w:numFmt w:val="japaneseCounting"/>
      <w:lvlText w:val="%1、"/>
      <w:lvlJc w:val="left"/>
      <w:pPr>
        <w:tabs>
          <w:tab w:val="num" w:pos="1352"/>
        </w:tabs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abstractNum w:abstractNumId="2">
    <w:nsid w:val="4BAA09E1"/>
    <w:multiLevelType w:val="hybridMultilevel"/>
    <w:tmpl w:val="9A483092"/>
    <w:lvl w:ilvl="0" w:tplc="DC8C7D5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6D151C9"/>
    <w:multiLevelType w:val="hybridMultilevel"/>
    <w:tmpl w:val="66566200"/>
    <w:lvl w:ilvl="0" w:tplc="43FA1FA6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73D4358"/>
    <w:multiLevelType w:val="hybridMultilevel"/>
    <w:tmpl w:val="950C99B2"/>
    <w:lvl w:ilvl="0" w:tplc="1C924F10">
      <w:start w:val="3"/>
      <w:numFmt w:val="japaneseCounting"/>
      <w:lvlText w:val="%1、"/>
      <w:lvlJc w:val="left"/>
      <w:pPr>
        <w:tabs>
          <w:tab w:val="num" w:pos="1352"/>
        </w:tabs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attachedTemplate r:id="rId1"/>
  <w:stylePaneFormatFilter w:val="3F01"/>
  <w:defaultTabStop w:val="425"/>
  <w:drawingGridHorizontalSpacing w:val="315"/>
  <w:drawingGridVerticalSpacing w:val="304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2B3060"/>
    <w:rsid w:val="00001CA5"/>
    <w:rsid w:val="00010620"/>
    <w:rsid w:val="000150BE"/>
    <w:rsid w:val="000270A4"/>
    <w:rsid w:val="000346DC"/>
    <w:rsid w:val="0004676A"/>
    <w:rsid w:val="000474FF"/>
    <w:rsid w:val="00051195"/>
    <w:rsid w:val="00054E15"/>
    <w:rsid w:val="00061274"/>
    <w:rsid w:val="00061502"/>
    <w:rsid w:val="0008266C"/>
    <w:rsid w:val="00094339"/>
    <w:rsid w:val="000B411A"/>
    <w:rsid w:val="000C351F"/>
    <w:rsid w:val="000E65C5"/>
    <w:rsid w:val="000E7BB2"/>
    <w:rsid w:val="00100285"/>
    <w:rsid w:val="00101D02"/>
    <w:rsid w:val="00105D61"/>
    <w:rsid w:val="00106DD8"/>
    <w:rsid w:val="001103F0"/>
    <w:rsid w:val="0013516F"/>
    <w:rsid w:val="001358D7"/>
    <w:rsid w:val="00146515"/>
    <w:rsid w:val="00147B93"/>
    <w:rsid w:val="001618EA"/>
    <w:rsid w:val="00161D54"/>
    <w:rsid w:val="00165319"/>
    <w:rsid w:val="00166FFD"/>
    <w:rsid w:val="00173B65"/>
    <w:rsid w:val="001779FB"/>
    <w:rsid w:val="0018134A"/>
    <w:rsid w:val="00184916"/>
    <w:rsid w:val="001922CE"/>
    <w:rsid w:val="00195904"/>
    <w:rsid w:val="001A0E49"/>
    <w:rsid w:val="001A6423"/>
    <w:rsid w:val="001B065E"/>
    <w:rsid w:val="001B750C"/>
    <w:rsid w:val="001C4259"/>
    <w:rsid w:val="001C51CC"/>
    <w:rsid w:val="001F110B"/>
    <w:rsid w:val="001F3E9F"/>
    <w:rsid w:val="001F4DEA"/>
    <w:rsid w:val="00244F7D"/>
    <w:rsid w:val="00246D14"/>
    <w:rsid w:val="00254632"/>
    <w:rsid w:val="00274A95"/>
    <w:rsid w:val="00282D28"/>
    <w:rsid w:val="00285302"/>
    <w:rsid w:val="0029161B"/>
    <w:rsid w:val="002B3060"/>
    <w:rsid w:val="002C592D"/>
    <w:rsid w:val="002D3927"/>
    <w:rsid w:val="002E302D"/>
    <w:rsid w:val="002F14A7"/>
    <w:rsid w:val="00305649"/>
    <w:rsid w:val="00306A24"/>
    <w:rsid w:val="00313AC0"/>
    <w:rsid w:val="00314EED"/>
    <w:rsid w:val="00315BE5"/>
    <w:rsid w:val="003301A3"/>
    <w:rsid w:val="00333F04"/>
    <w:rsid w:val="003417DC"/>
    <w:rsid w:val="003422DE"/>
    <w:rsid w:val="0035042E"/>
    <w:rsid w:val="00351D17"/>
    <w:rsid w:val="00355D90"/>
    <w:rsid w:val="003573C6"/>
    <w:rsid w:val="00357AA7"/>
    <w:rsid w:val="00360006"/>
    <w:rsid w:val="00366F92"/>
    <w:rsid w:val="00392EA6"/>
    <w:rsid w:val="003B6AB4"/>
    <w:rsid w:val="003C1A22"/>
    <w:rsid w:val="003C334B"/>
    <w:rsid w:val="003D30CD"/>
    <w:rsid w:val="003E62C2"/>
    <w:rsid w:val="003E785C"/>
    <w:rsid w:val="00413AA2"/>
    <w:rsid w:val="00423E86"/>
    <w:rsid w:val="00432790"/>
    <w:rsid w:val="004356CB"/>
    <w:rsid w:val="00435A84"/>
    <w:rsid w:val="0044051E"/>
    <w:rsid w:val="00444DC1"/>
    <w:rsid w:val="00453E17"/>
    <w:rsid w:val="004647C6"/>
    <w:rsid w:val="00487732"/>
    <w:rsid w:val="004A7019"/>
    <w:rsid w:val="004B64B7"/>
    <w:rsid w:val="004C4788"/>
    <w:rsid w:val="004D1E6E"/>
    <w:rsid w:val="004D4E2E"/>
    <w:rsid w:val="004F4B8E"/>
    <w:rsid w:val="004F5E3A"/>
    <w:rsid w:val="00500303"/>
    <w:rsid w:val="0050178E"/>
    <w:rsid w:val="00511C29"/>
    <w:rsid w:val="00517708"/>
    <w:rsid w:val="005257AC"/>
    <w:rsid w:val="00526874"/>
    <w:rsid w:val="005305A4"/>
    <w:rsid w:val="00530AD7"/>
    <w:rsid w:val="00554097"/>
    <w:rsid w:val="00557ED5"/>
    <w:rsid w:val="005738B1"/>
    <w:rsid w:val="00575563"/>
    <w:rsid w:val="005A2FC7"/>
    <w:rsid w:val="005C6C7D"/>
    <w:rsid w:val="005D0C22"/>
    <w:rsid w:val="005D4B32"/>
    <w:rsid w:val="005D7E89"/>
    <w:rsid w:val="005E019A"/>
    <w:rsid w:val="005E478B"/>
    <w:rsid w:val="005E6343"/>
    <w:rsid w:val="005F3976"/>
    <w:rsid w:val="005F4339"/>
    <w:rsid w:val="00601180"/>
    <w:rsid w:val="006012F6"/>
    <w:rsid w:val="00617FDF"/>
    <w:rsid w:val="006304AC"/>
    <w:rsid w:val="0064092D"/>
    <w:rsid w:val="0064163A"/>
    <w:rsid w:val="00650C09"/>
    <w:rsid w:val="00651153"/>
    <w:rsid w:val="00655DDC"/>
    <w:rsid w:val="00662F65"/>
    <w:rsid w:val="00672E7B"/>
    <w:rsid w:val="00674263"/>
    <w:rsid w:val="006771C1"/>
    <w:rsid w:val="00681474"/>
    <w:rsid w:val="00693DBD"/>
    <w:rsid w:val="006A0A11"/>
    <w:rsid w:val="006A363E"/>
    <w:rsid w:val="006A60C8"/>
    <w:rsid w:val="006B175E"/>
    <w:rsid w:val="006B1EB9"/>
    <w:rsid w:val="006B2D2B"/>
    <w:rsid w:val="006B6147"/>
    <w:rsid w:val="006C21CA"/>
    <w:rsid w:val="006D32BB"/>
    <w:rsid w:val="006D6C1C"/>
    <w:rsid w:val="006E52CC"/>
    <w:rsid w:val="006E721B"/>
    <w:rsid w:val="006F5E75"/>
    <w:rsid w:val="00705AE2"/>
    <w:rsid w:val="007117CB"/>
    <w:rsid w:val="00712AC5"/>
    <w:rsid w:val="0072147C"/>
    <w:rsid w:val="00724F44"/>
    <w:rsid w:val="0072640B"/>
    <w:rsid w:val="007414E7"/>
    <w:rsid w:val="007A70D9"/>
    <w:rsid w:val="007B216F"/>
    <w:rsid w:val="007B67ED"/>
    <w:rsid w:val="007B72B3"/>
    <w:rsid w:val="007C5206"/>
    <w:rsid w:val="007D48B6"/>
    <w:rsid w:val="007E519E"/>
    <w:rsid w:val="007F6E15"/>
    <w:rsid w:val="00830A09"/>
    <w:rsid w:val="00837500"/>
    <w:rsid w:val="00840467"/>
    <w:rsid w:val="00841FDA"/>
    <w:rsid w:val="00846D6A"/>
    <w:rsid w:val="00850BE1"/>
    <w:rsid w:val="00860DDB"/>
    <w:rsid w:val="008623F8"/>
    <w:rsid w:val="00863487"/>
    <w:rsid w:val="00864375"/>
    <w:rsid w:val="00876225"/>
    <w:rsid w:val="008905C9"/>
    <w:rsid w:val="008A0874"/>
    <w:rsid w:val="008B5223"/>
    <w:rsid w:val="008D24AC"/>
    <w:rsid w:val="008D3E1A"/>
    <w:rsid w:val="008E132A"/>
    <w:rsid w:val="008E70C1"/>
    <w:rsid w:val="008F4531"/>
    <w:rsid w:val="008F4549"/>
    <w:rsid w:val="00914369"/>
    <w:rsid w:val="009508B5"/>
    <w:rsid w:val="009531C5"/>
    <w:rsid w:val="009549CE"/>
    <w:rsid w:val="00954D49"/>
    <w:rsid w:val="00974FD8"/>
    <w:rsid w:val="0097792C"/>
    <w:rsid w:val="00977FEB"/>
    <w:rsid w:val="009936CE"/>
    <w:rsid w:val="009A152E"/>
    <w:rsid w:val="009D0261"/>
    <w:rsid w:val="009D43D5"/>
    <w:rsid w:val="009D69B5"/>
    <w:rsid w:val="009E1290"/>
    <w:rsid w:val="009F2C4D"/>
    <w:rsid w:val="009F38D5"/>
    <w:rsid w:val="00A05949"/>
    <w:rsid w:val="00A234E5"/>
    <w:rsid w:val="00A343F5"/>
    <w:rsid w:val="00A37B92"/>
    <w:rsid w:val="00A401CF"/>
    <w:rsid w:val="00A405E1"/>
    <w:rsid w:val="00A4243E"/>
    <w:rsid w:val="00A500AF"/>
    <w:rsid w:val="00A93DA5"/>
    <w:rsid w:val="00A976D8"/>
    <w:rsid w:val="00AA2570"/>
    <w:rsid w:val="00AB38D0"/>
    <w:rsid w:val="00AC3744"/>
    <w:rsid w:val="00AC76B7"/>
    <w:rsid w:val="00AE7119"/>
    <w:rsid w:val="00AF0904"/>
    <w:rsid w:val="00AF496F"/>
    <w:rsid w:val="00AF5398"/>
    <w:rsid w:val="00AF5DFD"/>
    <w:rsid w:val="00B00A9B"/>
    <w:rsid w:val="00B118CE"/>
    <w:rsid w:val="00B20236"/>
    <w:rsid w:val="00B2395D"/>
    <w:rsid w:val="00B43776"/>
    <w:rsid w:val="00B741DC"/>
    <w:rsid w:val="00B9170B"/>
    <w:rsid w:val="00BB056A"/>
    <w:rsid w:val="00BB6C3D"/>
    <w:rsid w:val="00BD092B"/>
    <w:rsid w:val="00BD7249"/>
    <w:rsid w:val="00BD7A34"/>
    <w:rsid w:val="00BE5D73"/>
    <w:rsid w:val="00C11F56"/>
    <w:rsid w:val="00C16E12"/>
    <w:rsid w:val="00C24DAD"/>
    <w:rsid w:val="00C256E6"/>
    <w:rsid w:val="00C443CE"/>
    <w:rsid w:val="00C446DE"/>
    <w:rsid w:val="00C51C7F"/>
    <w:rsid w:val="00C54881"/>
    <w:rsid w:val="00C56DFE"/>
    <w:rsid w:val="00C85153"/>
    <w:rsid w:val="00CA289B"/>
    <w:rsid w:val="00CA3F29"/>
    <w:rsid w:val="00CA4CD1"/>
    <w:rsid w:val="00CB695F"/>
    <w:rsid w:val="00CC0799"/>
    <w:rsid w:val="00CC690D"/>
    <w:rsid w:val="00CD56E0"/>
    <w:rsid w:val="00CD5A05"/>
    <w:rsid w:val="00CF0898"/>
    <w:rsid w:val="00CF441F"/>
    <w:rsid w:val="00CF4DA2"/>
    <w:rsid w:val="00CF5241"/>
    <w:rsid w:val="00D0408E"/>
    <w:rsid w:val="00D077CA"/>
    <w:rsid w:val="00D07A95"/>
    <w:rsid w:val="00D10F13"/>
    <w:rsid w:val="00D201DC"/>
    <w:rsid w:val="00D26073"/>
    <w:rsid w:val="00D26FF4"/>
    <w:rsid w:val="00D343F2"/>
    <w:rsid w:val="00D34875"/>
    <w:rsid w:val="00D36786"/>
    <w:rsid w:val="00D41668"/>
    <w:rsid w:val="00D631E3"/>
    <w:rsid w:val="00D63416"/>
    <w:rsid w:val="00D6519D"/>
    <w:rsid w:val="00D702C6"/>
    <w:rsid w:val="00D73389"/>
    <w:rsid w:val="00D73D28"/>
    <w:rsid w:val="00D76025"/>
    <w:rsid w:val="00D80720"/>
    <w:rsid w:val="00D81C32"/>
    <w:rsid w:val="00D87759"/>
    <w:rsid w:val="00D97C4E"/>
    <w:rsid w:val="00DA1308"/>
    <w:rsid w:val="00DA6858"/>
    <w:rsid w:val="00DB3918"/>
    <w:rsid w:val="00DB7422"/>
    <w:rsid w:val="00DC0198"/>
    <w:rsid w:val="00DC09EB"/>
    <w:rsid w:val="00DC753F"/>
    <w:rsid w:val="00DD5AAC"/>
    <w:rsid w:val="00DF33F3"/>
    <w:rsid w:val="00E12E98"/>
    <w:rsid w:val="00E13F68"/>
    <w:rsid w:val="00E36BB4"/>
    <w:rsid w:val="00E42EC0"/>
    <w:rsid w:val="00E45E36"/>
    <w:rsid w:val="00E51EA9"/>
    <w:rsid w:val="00E81D65"/>
    <w:rsid w:val="00E83EEA"/>
    <w:rsid w:val="00EB54FA"/>
    <w:rsid w:val="00EB5FD8"/>
    <w:rsid w:val="00EC6B11"/>
    <w:rsid w:val="00EE6BDA"/>
    <w:rsid w:val="00EE7D3D"/>
    <w:rsid w:val="00EF1D3F"/>
    <w:rsid w:val="00EF7F1D"/>
    <w:rsid w:val="00F13AB8"/>
    <w:rsid w:val="00F15FF2"/>
    <w:rsid w:val="00F17909"/>
    <w:rsid w:val="00F54E1E"/>
    <w:rsid w:val="00F577A0"/>
    <w:rsid w:val="00F57810"/>
    <w:rsid w:val="00F721C9"/>
    <w:rsid w:val="00F8076F"/>
    <w:rsid w:val="00F858C3"/>
    <w:rsid w:val="00F97865"/>
    <w:rsid w:val="00FA5043"/>
    <w:rsid w:val="00FA789C"/>
    <w:rsid w:val="00FB6339"/>
    <w:rsid w:val="00FB66B9"/>
    <w:rsid w:val="00FC024C"/>
    <w:rsid w:val="00FC0AD8"/>
    <w:rsid w:val="00FD110A"/>
    <w:rsid w:val="00FD3FA6"/>
    <w:rsid w:val="00FD7B09"/>
    <w:rsid w:val="00FF2ED3"/>
    <w:rsid w:val="00FF7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949"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link w:val="1Char"/>
    <w:qFormat/>
    <w:rsid w:val="009936CE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936C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A401CF"/>
    <w:rPr>
      <w:rFonts w:ascii="宋体" w:eastAsia="宋体"/>
      <w:sz w:val="28"/>
    </w:rPr>
  </w:style>
  <w:style w:type="paragraph" w:styleId="3">
    <w:name w:val="Body Text Indent 3"/>
    <w:basedOn w:val="a"/>
    <w:rsid w:val="00A401CF"/>
    <w:pPr>
      <w:spacing w:line="560" w:lineRule="exact"/>
      <w:ind w:firstLine="615"/>
    </w:pPr>
  </w:style>
  <w:style w:type="paragraph" w:styleId="a4">
    <w:name w:val="footer"/>
    <w:basedOn w:val="a"/>
    <w:link w:val="Char0"/>
    <w:rsid w:val="00A401C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A401CF"/>
  </w:style>
  <w:style w:type="paragraph" w:styleId="a6">
    <w:name w:val="header"/>
    <w:basedOn w:val="a"/>
    <w:link w:val="Char1"/>
    <w:rsid w:val="00A40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Plain Text"/>
    <w:basedOn w:val="a"/>
    <w:rsid w:val="007F6E15"/>
    <w:rPr>
      <w:rFonts w:ascii="宋体" w:eastAsia="宋体" w:hAnsi="Courier New" w:cs="Courier New"/>
      <w:sz w:val="21"/>
      <w:szCs w:val="21"/>
    </w:rPr>
  </w:style>
  <w:style w:type="paragraph" w:styleId="a8">
    <w:name w:val="Body Text"/>
    <w:basedOn w:val="a"/>
    <w:rsid w:val="008A0874"/>
    <w:rPr>
      <w:szCs w:val="24"/>
    </w:rPr>
  </w:style>
  <w:style w:type="paragraph" w:styleId="a9">
    <w:name w:val="Balloon Text"/>
    <w:basedOn w:val="a"/>
    <w:semiHidden/>
    <w:rsid w:val="008A0874"/>
    <w:rPr>
      <w:sz w:val="18"/>
      <w:szCs w:val="18"/>
    </w:rPr>
  </w:style>
  <w:style w:type="paragraph" w:styleId="aa">
    <w:name w:val="Normal (Web)"/>
    <w:basedOn w:val="a"/>
    <w:rsid w:val="002546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Indent 2"/>
    <w:basedOn w:val="a"/>
    <w:rsid w:val="00662F65"/>
    <w:pPr>
      <w:spacing w:line="500" w:lineRule="exact"/>
      <w:ind w:firstLineChars="200" w:firstLine="560"/>
      <w:outlineLvl w:val="0"/>
    </w:pPr>
    <w:rPr>
      <w:bCs/>
      <w:sz w:val="28"/>
      <w:szCs w:val="36"/>
    </w:rPr>
  </w:style>
  <w:style w:type="paragraph" w:styleId="ab">
    <w:name w:val="Body Text Indent"/>
    <w:basedOn w:val="a"/>
    <w:rsid w:val="00CF0898"/>
    <w:pPr>
      <w:ind w:firstLineChars="200" w:firstLine="600"/>
    </w:pPr>
    <w:rPr>
      <w:rFonts w:eastAsia="宋体"/>
      <w:bCs/>
      <w:sz w:val="30"/>
      <w:szCs w:val="24"/>
    </w:rPr>
  </w:style>
  <w:style w:type="paragraph" w:customStyle="1" w:styleId="style4">
    <w:name w:val="style4"/>
    <w:basedOn w:val="a"/>
    <w:rsid w:val="00CF08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rsid w:val="00CF089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D10F13"/>
  </w:style>
  <w:style w:type="paragraph" w:customStyle="1" w:styleId="Char1CharCharCharCharCharCharCharCharCharCharCharCharCharCharCharCharCharChar">
    <w:name w:val="Char1 Char Char Char Char Char Char Char Char Char Char Char Char Char Char Char Char Char Char"/>
    <w:basedOn w:val="a"/>
    <w:rsid w:val="001A0E49"/>
    <w:pPr>
      <w:widowControl/>
      <w:spacing w:after="160" w:line="240" w:lineRule="exact"/>
      <w:jc w:val="left"/>
    </w:pPr>
    <w:rPr>
      <w:rFonts w:eastAsia="宋体"/>
      <w:sz w:val="21"/>
    </w:rPr>
  </w:style>
  <w:style w:type="character" w:customStyle="1" w:styleId="1Char">
    <w:name w:val="标题 1 Char"/>
    <w:basedOn w:val="a0"/>
    <w:link w:val="1"/>
    <w:rsid w:val="009936C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9936CE"/>
    <w:rPr>
      <w:rFonts w:ascii="Arial" w:eastAsia="黑体" w:hAnsi="Arial"/>
      <w:b/>
      <w:bCs/>
      <w:kern w:val="2"/>
      <w:sz w:val="32"/>
      <w:szCs w:val="32"/>
    </w:rPr>
  </w:style>
  <w:style w:type="numbering" w:customStyle="1" w:styleId="10">
    <w:name w:val="无列表1"/>
    <w:next w:val="a2"/>
    <w:uiPriority w:val="99"/>
    <w:semiHidden/>
    <w:unhideWhenUsed/>
    <w:rsid w:val="009936CE"/>
  </w:style>
  <w:style w:type="character" w:customStyle="1" w:styleId="Char0">
    <w:name w:val="页脚 Char"/>
    <w:basedOn w:val="a0"/>
    <w:link w:val="a4"/>
    <w:rsid w:val="009936CE"/>
    <w:rPr>
      <w:rFonts w:eastAsia="仿宋_GB2312"/>
      <w:kern w:val="2"/>
      <w:sz w:val="18"/>
    </w:rPr>
  </w:style>
  <w:style w:type="character" w:customStyle="1" w:styleId="Char1">
    <w:name w:val="页眉 Char"/>
    <w:basedOn w:val="a0"/>
    <w:link w:val="a6"/>
    <w:rsid w:val="009936CE"/>
    <w:rPr>
      <w:rFonts w:eastAsia="仿宋_GB2312"/>
      <w:kern w:val="2"/>
      <w:sz w:val="18"/>
    </w:rPr>
  </w:style>
  <w:style w:type="character" w:customStyle="1" w:styleId="Char">
    <w:name w:val="日期 Char"/>
    <w:basedOn w:val="a0"/>
    <w:link w:val="a3"/>
    <w:rsid w:val="009936CE"/>
    <w:rPr>
      <w:rFonts w:ascii="宋体"/>
      <w:kern w:val="2"/>
      <w:sz w:val="28"/>
    </w:rPr>
  </w:style>
  <w:style w:type="character" w:styleId="ad">
    <w:name w:val="Hyperlink"/>
    <w:basedOn w:val="a0"/>
    <w:uiPriority w:val="99"/>
    <w:unhideWhenUsed/>
    <w:rsid w:val="009936CE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9936CE"/>
    <w:rPr>
      <w:color w:val="800080"/>
      <w:u w:val="single"/>
    </w:rPr>
  </w:style>
  <w:style w:type="paragraph" w:customStyle="1" w:styleId="font5">
    <w:name w:val="font5"/>
    <w:basedOn w:val="a"/>
    <w:rsid w:val="009936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9936CE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9936C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9936CE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9936CE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9936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9936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0">
    <w:name w:val="xl70"/>
    <w:basedOn w:val="a"/>
    <w:rsid w:val="009936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1">
    <w:name w:val="xl71"/>
    <w:basedOn w:val="a"/>
    <w:rsid w:val="009936C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2">
    <w:name w:val="xl72"/>
    <w:basedOn w:val="a"/>
    <w:rsid w:val="009936C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3">
    <w:name w:val="xl73"/>
    <w:basedOn w:val="a"/>
    <w:rsid w:val="009936C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4">
    <w:name w:val="xl74"/>
    <w:basedOn w:val="a"/>
    <w:rsid w:val="009936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</w:rPr>
  </w:style>
  <w:style w:type="paragraph" w:customStyle="1" w:styleId="xl75">
    <w:name w:val="xl75"/>
    <w:basedOn w:val="a"/>
    <w:rsid w:val="009936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101\AppData\Roaming\Microsoft\Templates\&#20989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函件</Template>
  <TotalTime>3</TotalTime>
  <Pages>98</Pages>
  <Words>15855</Words>
  <Characters>90378</Characters>
  <Application>Microsoft Office Word</Application>
  <DocSecurity>0</DocSecurity>
  <Lines>753</Lines>
  <Paragraphs>212</Paragraphs>
  <ScaleCrop>false</ScaleCrop>
  <Company>湖北省教育厅</Company>
  <LinksUpToDate>false</LinksUpToDate>
  <CharactersWithSpaces>106021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鄂教〔2001〕2号</dc:title>
  <dc:creator>邢林春</dc:creator>
  <cp:lastModifiedBy>hj-611</cp:lastModifiedBy>
  <cp:revision>3</cp:revision>
  <cp:lastPrinted>2016-04-08T08:14:00Z</cp:lastPrinted>
  <dcterms:created xsi:type="dcterms:W3CDTF">2016-04-08T08:16:00Z</dcterms:created>
  <dcterms:modified xsi:type="dcterms:W3CDTF">2016-04-08T08:49:00Z</dcterms:modified>
</cp:coreProperties>
</file>